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82" w:rsidRDefault="00F96082" w:rsidP="00736B40">
      <w:pPr>
        <w:spacing w:line="180" w:lineRule="auto"/>
        <w:jc w:val="center"/>
        <w:rPr>
          <w:b/>
          <w:sz w:val="28"/>
          <w:szCs w:val="28"/>
          <w:lang w:val="en-US"/>
        </w:rPr>
      </w:pPr>
    </w:p>
    <w:p w:rsidR="00F96082" w:rsidRPr="003379BC" w:rsidRDefault="00F96082" w:rsidP="00736B40">
      <w:pPr>
        <w:spacing w:line="180" w:lineRule="auto"/>
        <w:jc w:val="center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2</w:t>
      </w:r>
    </w:p>
    <w:p w:rsidR="00F96082" w:rsidRPr="003379BC" w:rsidRDefault="00F96082" w:rsidP="00736B40">
      <w:pPr>
        <w:spacing w:line="180" w:lineRule="auto"/>
        <w:jc w:val="center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>заседания общественного координационного совета по поддержке и</w:t>
      </w:r>
    </w:p>
    <w:p w:rsidR="00F96082" w:rsidRPr="003379BC" w:rsidRDefault="00F96082" w:rsidP="00736B40">
      <w:pPr>
        <w:spacing w:line="180" w:lineRule="auto"/>
        <w:jc w:val="center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>развитию малого и среднего предпринимательства в городе Снежинске (далее - Совет)</w:t>
      </w:r>
    </w:p>
    <w:p w:rsidR="00F96082" w:rsidRPr="003379BC" w:rsidRDefault="00F96082" w:rsidP="00736B40">
      <w:pPr>
        <w:spacing w:line="180" w:lineRule="auto"/>
        <w:jc w:val="center"/>
        <w:rPr>
          <w:b/>
          <w:sz w:val="28"/>
          <w:szCs w:val="28"/>
        </w:rPr>
      </w:pPr>
    </w:p>
    <w:p w:rsidR="00F96082" w:rsidRPr="003379BC" w:rsidRDefault="00F96082" w:rsidP="00736B40">
      <w:pPr>
        <w:spacing w:line="180" w:lineRule="auto"/>
        <w:jc w:val="center"/>
        <w:rPr>
          <w:b/>
          <w:sz w:val="28"/>
          <w:szCs w:val="28"/>
        </w:rPr>
      </w:pPr>
    </w:p>
    <w:p w:rsidR="00F96082" w:rsidRPr="003379BC" w:rsidRDefault="00F96082" w:rsidP="00736B40">
      <w:pPr>
        <w:jc w:val="both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>г. Снежинск                                                                                        0</w:t>
      </w:r>
      <w:r>
        <w:rPr>
          <w:b/>
          <w:sz w:val="28"/>
          <w:szCs w:val="28"/>
        </w:rPr>
        <w:t>6</w:t>
      </w:r>
      <w:r w:rsidRPr="003379B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3379BC">
        <w:rPr>
          <w:b/>
          <w:sz w:val="28"/>
          <w:szCs w:val="28"/>
        </w:rPr>
        <w:t>.2023</w:t>
      </w:r>
    </w:p>
    <w:p w:rsidR="00F96082" w:rsidRPr="003379BC" w:rsidRDefault="00F96082" w:rsidP="00736B40">
      <w:pPr>
        <w:ind w:left="7080" w:firstLine="708"/>
        <w:jc w:val="both"/>
        <w:rPr>
          <w:b/>
          <w:sz w:val="28"/>
          <w:szCs w:val="28"/>
        </w:rPr>
      </w:pPr>
    </w:p>
    <w:p w:rsidR="00F96082" w:rsidRPr="003379BC" w:rsidRDefault="00F96082" w:rsidP="00736B4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  <w:between w:val="single" w:sz="4" w:space="1" w:color="FFFFFF"/>
        </w:pBdr>
        <w:jc w:val="both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>ПРИСУТСТВОВАЛИ:</w:t>
      </w:r>
    </w:p>
    <w:tbl>
      <w:tblPr>
        <w:tblW w:w="0" w:type="auto"/>
        <w:tblLook w:val="00A0"/>
      </w:tblPr>
      <w:tblGrid>
        <w:gridCol w:w="4785"/>
        <w:gridCol w:w="4786"/>
      </w:tblGrid>
      <w:tr w:rsidR="00F96082" w:rsidRPr="003379BC" w:rsidTr="00472912">
        <w:tc>
          <w:tcPr>
            <w:tcW w:w="4785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b/>
                <w:sz w:val="28"/>
                <w:szCs w:val="28"/>
              </w:rPr>
            </w:pPr>
            <w:r w:rsidRPr="00472912">
              <w:rPr>
                <w:b/>
                <w:sz w:val="28"/>
                <w:szCs w:val="28"/>
              </w:rPr>
              <w:t>Председатель Совета:</w:t>
            </w:r>
          </w:p>
          <w:p w:rsidR="00F96082" w:rsidRPr="00472912" w:rsidRDefault="00F96082" w:rsidP="00736B4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082" w:rsidRPr="00472912" w:rsidRDefault="00F96082" w:rsidP="00736B40">
            <w:pPr>
              <w:rPr>
                <w:b/>
                <w:sz w:val="28"/>
                <w:szCs w:val="28"/>
              </w:rPr>
            </w:pP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736B40">
            <w:pPr>
              <w:rPr>
                <w:b/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Фомина О.П.</w:t>
            </w:r>
          </w:p>
        </w:tc>
        <w:tc>
          <w:tcPr>
            <w:tcW w:w="4786" w:type="dxa"/>
          </w:tcPr>
          <w:p w:rsidR="00F96082" w:rsidRPr="00472912" w:rsidRDefault="00F96082" w:rsidP="00736B40">
            <w:pPr>
              <w:rPr>
                <w:b/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-заместитель главы Снежинского городского округа</w:t>
            </w: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b/>
                <w:sz w:val="28"/>
                <w:szCs w:val="28"/>
              </w:rPr>
            </w:pPr>
            <w:r w:rsidRPr="00472912">
              <w:rPr>
                <w:b/>
                <w:sz w:val="28"/>
                <w:szCs w:val="28"/>
              </w:rPr>
              <w:t>Заместитель председателя Совета: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6082" w:rsidRPr="00472912" w:rsidRDefault="00F96082" w:rsidP="00736B40">
            <w:pPr>
              <w:rPr>
                <w:sz w:val="28"/>
                <w:szCs w:val="28"/>
              </w:rPr>
            </w:pPr>
          </w:p>
        </w:tc>
      </w:tr>
      <w:tr w:rsidR="00F96082" w:rsidRPr="003379BC" w:rsidTr="00472912">
        <w:trPr>
          <w:trHeight w:val="767"/>
        </w:trPr>
        <w:tc>
          <w:tcPr>
            <w:tcW w:w="4785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Комина Т.В.</w:t>
            </w:r>
          </w:p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 xml:space="preserve">- заместитель начальника отдела инвестиционной и предпринимательской деятельности, защиты прав потребителей 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</w:p>
        </w:tc>
      </w:tr>
      <w:tr w:rsidR="00F96082" w:rsidRPr="003379BC" w:rsidTr="00472912">
        <w:trPr>
          <w:trHeight w:val="457"/>
        </w:trPr>
        <w:tc>
          <w:tcPr>
            <w:tcW w:w="4785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r w:rsidRPr="00472912">
              <w:rPr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4786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Трофимова Т.И.</w:t>
            </w:r>
          </w:p>
        </w:tc>
        <w:tc>
          <w:tcPr>
            <w:tcW w:w="4786" w:type="dxa"/>
          </w:tcPr>
          <w:p w:rsidR="00F96082" w:rsidRPr="00472912" w:rsidRDefault="00F96082" w:rsidP="002D3D86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консультант отдела инвестиционной и предпринимательской деятельности, защиты прав потребителей, секретарь Совета</w:t>
            </w: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bookmarkStart w:id="0" w:name="_Hlk140479720"/>
            <w:r w:rsidRPr="00472912">
              <w:rPr>
                <w:sz w:val="28"/>
                <w:szCs w:val="28"/>
              </w:rPr>
              <w:t>Ермаков А.В.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председатель Ассоциации предпринимателей города Снежинска</w:t>
            </w:r>
          </w:p>
        </w:tc>
      </w:tr>
      <w:bookmarkEnd w:id="0"/>
      <w:tr w:rsidR="00F96082" w:rsidRPr="003379BC" w:rsidTr="00472912">
        <w:tc>
          <w:tcPr>
            <w:tcW w:w="4785" w:type="dxa"/>
          </w:tcPr>
          <w:p w:rsidR="00F96082" w:rsidRPr="00472912" w:rsidRDefault="00F96082" w:rsidP="00472912">
            <w:pPr>
              <w:spacing w:line="180" w:lineRule="auto"/>
              <w:ind w:left="1980" w:hanging="1980"/>
              <w:rPr>
                <w:sz w:val="28"/>
                <w:szCs w:val="28"/>
              </w:rPr>
            </w:pPr>
          </w:p>
          <w:p w:rsidR="00F96082" w:rsidRPr="00472912" w:rsidRDefault="00F96082" w:rsidP="00472912">
            <w:pPr>
              <w:spacing w:line="180" w:lineRule="auto"/>
              <w:ind w:left="1980" w:hanging="1980"/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Бачинина Е.</w:t>
            </w:r>
            <w:r w:rsidRPr="00472912">
              <w:rPr>
                <w:sz w:val="28"/>
                <w:szCs w:val="28"/>
                <w:lang w:val="en-US"/>
              </w:rPr>
              <w:t>A</w:t>
            </w:r>
            <w:r w:rsidRPr="00472912">
              <w:rPr>
                <w:sz w:val="28"/>
                <w:szCs w:val="28"/>
              </w:rPr>
              <w:t xml:space="preserve"> </w:t>
            </w:r>
          </w:p>
          <w:p w:rsidR="00F96082" w:rsidRPr="00472912" w:rsidRDefault="00F96082" w:rsidP="002D3D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6082" w:rsidRPr="00472912" w:rsidRDefault="00F96082" w:rsidP="00472912">
            <w:pPr>
              <w:pBdr>
                <w:top w:val="single" w:sz="4" w:space="1" w:color="FFFFFF"/>
                <w:left w:val="single" w:sz="4" w:space="0" w:color="FFFFFF"/>
                <w:bottom w:val="single" w:sz="4" w:space="1" w:color="FFFFFF"/>
                <w:right w:val="single" w:sz="4" w:space="1" w:color="FFFFFF"/>
                <w:between w:val="single" w:sz="4" w:space="1" w:color="FFFFFF"/>
              </w:pBd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директор муниципального предприятия «Городской радиоузел», депутат Собрания депутатов Снежинского городского округа</w:t>
            </w: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Чернов В.В.</w:t>
            </w:r>
          </w:p>
        </w:tc>
        <w:tc>
          <w:tcPr>
            <w:tcW w:w="4786" w:type="dxa"/>
          </w:tcPr>
          <w:p w:rsidR="00F96082" w:rsidRPr="00472912" w:rsidRDefault="00F96082" w:rsidP="002D3D86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предприниматель</w:t>
            </w:r>
          </w:p>
        </w:tc>
      </w:tr>
      <w:tr w:rsidR="00F96082" w:rsidRPr="003379BC" w:rsidTr="00472912">
        <w:tc>
          <w:tcPr>
            <w:tcW w:w="4785" w:type="dxa"/>
          </w:tcPr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 xml:space="preserve">Твердохлеб Ю.П.   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 xml:space="preserve">Григорова Н.А.  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 xml:space="preserve">Белов С.И.       </w:t>
            </w:r>
          </w:p>
        </w:tc>
        <w:tc>
          <w:tcPr>
            <w:tcW w:w="4786" w:type="dxa"/>
          </w:tcPr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– главный врач ООО «Виктория»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предприниматель</w:t>
            </w:r>
          </w:p>
          <w:p w:rsidR="00F96082" w:rsidRPr="00472912" w:rsidRDefault="00F96082" w:rsidP="00736B40">
            <w:pPr>
              <w:rPr>
                <w:sz w:val="28"/>
                <w:szCs w:val="28"/>
              </w:rPr>
            </w:pPr>
            <w:r w:rsidRPr="00472912">
              <w:rPr>
                <w:sz w:val="28"/>
                <w:szCs w:val="28"/>
              </w:rPr>
              <w:t>- представитель АО «Атом-ТОР» на ТОСЭР «Снежинск»</w:t>
            </w:r>
          </w:p>
        </w:tc>
      </w:tr>
    </w:tbl>
    <w:p w:rsidR="00F96082" w:rsidRPr="003379BC" w:rsidRDefault="00F96082" w:rsidP="00736B40">
      <w:pPr>
        <w:jc w:val="both"/>
        <w:rPr>
          <w:sz w:val="28"/>
          <w:szCs w:val="28"/>
        </w:rPr>
      </w:pPr>
    </w:p>
    <w:p w:rsidR="00F96082" w:rsidRPr="003379BC" w:rsidRDefault="00F96082" w:rsidP="00736B40">
      <w:pPr>
        <w:jc w:val="both"/>
        <w:rPr>
          <w:sz w:val="28"/>
          <w:szCs w:val="28"/>
        </w:rPr>
      </w:pPr>
    </w:p>
    <w:p w:rsidR="00F96082" w:rsidRPr="003379BC" w:rsidRDefault="00F96082" w:rsidP="00736B40">
      <w:pPr>
        <w:jc w:val="both"/>
        <w:rPr>
          <w:sz w:val="28"/>
          <w:szCs w:val="28"/>
        </w:rPr>
      </w:pPr>
    </w:p>
    <w:p w:rsidR="00F96082" w:rsidRPr="003379BC" w:rsidRDefault="00F96082" w:rsidP="00736B40">
      <w:pPr>
        <w:jc w:val="both"/>
        <w:rPr>
          <w:sz w:val="28"/>
          <w:szCs w:val="28"/>
        </w:rPr>
      </w:pPr>
    </w:p>
    <w:p w:rsidR="00F96082" w:rsidRDefault="00F96082" w:rsidP="00736B40">
      <w:pPr>
        <w:jc w:val="both"/>
        <w:rPr>
          <w:b/>
          <w:sz w:val="28"/>
          <w:szCs w:val="28"/>
        </w:rPr>
      </w:pPr>
    </w:p>
    <w:p w:rsidR="00F96082" w:rsidRDefault="00F96082" w:rsidP="00736B40">
      <w:pPr>
        <w:jc w:val="both"/>
        <w:rPr>
          <w:b/>
          <w:sz w:val="28"/>
          <w:szCs w:val="28"/>
        </w:rPr>
      </w:pPr>
    </w:p>
    <w:p w:rsidR="00F96082" w:rsidRDefault="00F96082" w:rsidP="00736B40">
      <w:pPr>
        <w:jc w:val="both"/>
        <w:rPr>
          <w:b/>
          <w:sz w:val="28"/>
          <w:szCs w:val="28"/>
        </w:rPr>
      </w:pPr>
    </w:p>
    <w:p w:rsidR="00F96082" w:rsidRDefault="00F96082" w:rsidP="00736B40">
      <w:pPr>
        <w:jc w:val="both"/>
        <w:rPr>
          <w:b/>
          <w:sz w:val="28"/>
          <w:szCs w:val="28"/>
        </w:rPr>
      </w:pPr>
    </w:p>
    <w:p w:rsidR="00F96082" w:rsidRPr="003379BC" w:rsidRDefault="00F96082" w:rsidP="00736B40">
      <w:pPr>
        <w:jc w:val="both"/>
        <w:rPr>
          <w:b/>
          <w:sz w:val="28"/>
          <w:szCs w:val="28"/>
        </w:rPr>
      </w:pPr>
    </w:p>
    <w:p w:rsidR="00F96082" w:rsidRPr="003379BC" w:rsidRDefault="00F96082" w:rsidP="00736B40">
      <w:pPr>
        <w:jc w:val="both"/>
        <w:rPr>
          <w:b/>
          <w:sz w:val="28"/>
          <w:szCs w:val="28"/>
        </w:rPr>
      </w:pPr>
    </w:p>
    <w:p w:rsidR="00F96082" w:rsidRDefault="00F96082" w:rsidP="00736B40">
      <w:pPr>
        <w:jc w:val="both"/>
        <w:rPr>
          <w:b/>
          <w:sz w:val="28"/>
          <w:szCs w:val="28"/>
        </w:rPr>
      </w:pPr>
      <w:r w:rsidRPr="003379BC">
        <w:rPr>
          <w:b/>
          <w:sz w:val="28"/>
          <w:szCs w:val="28"/>
        </w:rPr>
        <w:t>ПОВЕСТКА:</w:t>
      </w:r>
    </w:p>
    <w:p w:rsidR="00F96082" w:rsidRPr="005F723B" w:rsidRDefault="00F96082" w:rsidP="00736B40">
      <w:pPr>
        <w:jc w:val="both"/>
        <w:rPr>
          <w:b/>
          <w:bCs/>
          <w:sz w:val="28"/>
          <w:szCs w:val="28"/>
        </w:rPr>
      </w:pPr>
      <w:r w:rsidRPr="005F723B">
        <w:rPr>
          <w:b/>
          <w:bCs/>
          <w:sz w:val="28"/>
          <w:szCs w:val="28"/>
          <w:u w:val="single"/>
        </w:rPr>
        <w:t xml:space="preserve">Вопрос 1.    </w:t>
      </w:r>
    </w:p>
    <w:p w:rsidR="00F96082" w:rsidRDefault="00F96082" w:rsidP="00BF2477">
      <w:pPr>
        <w:ind w:firstLine="708"/>
        <w:jc w:val="both"/>
        <w:rPr>
          <w:bCs/>
          <w:sz w:val="28"/>
          <w:szCs w:val="28"/>
        </w:rPr>
      </w:pPr>
      <w:r w:rsidRPr="003379BC">
        <w:rPr>
          <w:sz w:val="28"/>
          <w:szCs w:val="28"/>
        </w:rPr>
        <w:t xml:space="preserve">Обращение начальника управления градостроительства Е.А. Марьясовой о проведении публичных консультаций в целях проведения оценки регулирующего воздействия </w:t>
      </w:r>
      <w:r w:rsidRPr="00FE1BD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E1BD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FE1BD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FE1BD4">
        <w:rPr>
          <w:sz w:val="28"/>
          <w:szCs w:val="28"/>
        </w:rPr>
        <w:t xml:space="preserve"> </w:t>
      </w:r>
      <w:r w:rsidRPr="00FE1BD4">
        <w:rPr>
          <w:bCs/>
          <w:sz w:val="28"/>
          <w:szCs w:val="28"/>
        </w:rPr>
        <w:t>предоставления муниципальн</w:t>
      </w:r>
      <w:r>
        <w:rPr>
          <w:bCs/>
          <w:sz w:val="28"/>
          <w:szCs w:val="28"/>
        </w:rPr>
        <w:t>ой</w:t>
      </w:r>
      <w:r w:rsidRPr="00FE1BD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FE1BD4">
        <w:rPr>
          <w:bCs/>
          <w:sz w:val="28"/>
          <w:szCs w:val="28"/>
        </w:rPr>
        <w:t xml:space="preserve"> </w:t>
      </w:r>
      <w:r w:rsidRPr="003F4096">
        <w:rPr>
          <w:sz w:val="28"/>
          <w:szCs w:val="28"/>
        </w:rPr>
        <w:t>«</w:t>
      </w:r>
      <w:r>
        <w:rPr>
          <w:sz w:val="28"/>
          <w:szCs w:val="28"/>
        </w:rPr>
        <w:t xml:space="preserve">Перевод жилого помещения в нежилое помещение и нежилого помещения в жилое помещение» </w:t>
      </w:r>
      <w:r w:rsidRPr="00FE1BD4">
        <w:rPr>
          <w:bCs/>
          <w:sz w:val="28"/>
          <w:szCs w:val="28"/>
        </w:rPr>
        <w:t>в новой редакции</w:t>
      </w:r>
      <w:r>
        <w:rPr>
          <w:bCs/>
          <w:sz w:val="28"/>
          <w:szCs w:val="28"/>
        </w:rPr>
        <w:t>.</w:t>
      </w:r>
    </w:p>
    <w:p w:rsidR="00F96082" w:rsidRPr="005F723B" w:rsidRDefault="00F96082" w:rsidP="00E54CDD">
      <w:pPr>
        <w:jc w:val="both"/>
        <w:rPr>
          <w:b/>
          <w:sz w:val="28"/>
          <w:szCs w:val="28"/>
          <w:u w:val="single"/>
        </w:rPr>
      </w:pPr>
      <w:r w:rsidRPr="005F723B">
        <w:rPr>
          <w:b/>
          <w:sz w:val="28"/>
          <w:szCs w:val="28"/>
          <w:u w:val="single"/>
        </w:rPr>
        <w:t>Вопрос 2.</w:t>
      </w:r>
    </w:p>
    <w:p w:rsidR="00F96082" w:rsidRDefault="00F96082" w:rsidP="00E54CDD">
      <w:pPr>
        <w:pStyle w:val="BodyText"/>
        <w:ind w:firstLine="708"/>
        <w:rPr>
          <w:sz w:val="28"/>
          <w:szCs w:val="28"/>
        </w:rPr>
      </w:pPr>
      <w:r w:rsidRPr="00FE1BD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исполняющей обязанности председателя МКУ «КУИ» Т.Е.Устиновой </w:t>
      </w:r>
      <w:r w:rsidRPr="00FE1BD4">
        <w:rPr>
          <w:sz w:val="28"/>
          <w:szCs w:val="28"/>
        </w:rPr>
        <w:t>о проведении публичных консультаций в целях проведения оценки регулирующего воздействия проект</w:t>
      </w:r>
      <w:r>
        <w:rPr>
          <w:sz w:val="28"/>
          <w:szCs w:val="28"/>
        </w:rPr>
        <w:t>а</w:t>
      </w:r>
      <w:r w:rsidRPr="00FE1BD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«Об организации размещения нестационарных торговых объектов на территории Снежинского городского округа» в новой редакции.</w:t>
      </w:r>
    </w:p>
    <w:p w:rsidR="00F96082" w:rsidRPr="005F723B" w:rsidRDefault="00F96082" w:rsidP="00E54CDD">
      <w:pPr>
        <w:pStyle w:val="BodyText"/>
        <w:rPr>
          <w:b/>
          <w:bCs/>
          <w:sz w:val="28"/>
          <w:szCs w:val="28"/>
          <w:u w:val="single"/>
        </w:rPr>
      </w:pPr>
      <w:r w:rsidRPr="005F723B">
        <w:rPr>
          <w:b/>
          <w:bCs/>
          <w:sz w:val="28"/>
          <w:szCs w:val="28"/>
          <w:u w:val="single"/>
        </w:rPr>
        <w:t>Вопрос 3.</w:t>
      </w:r>
    </w:p>
    <w:p w:rsidR="00F96082" w:rsidRDefault="00F96082" w:rsidP="005F723B">
      <w:pPr>
        <w:jc w:val="both"/>
        <w:rPr>
          <w:sz w:val="28"/>
          <w:szCs w:val="28"/>
        </w:rPr>
      </w:pPr>
      <w:r w:rsidRPr="00E54CDD">
        <w:rPr>
          <w:sz w:val="28"/>
          <w:szCs w:val="28"/>
        </w:rPr>
        <w:tab/>
      </w:r>
      <w:r>
        <w:rPr>
          <w:sz w:val="28"/>
          <w:szCs w:val="28"/>
        </w:rPr>
        <w:t>О выдвижении субъектов малого и среднего предпринимательства на награждение Благодарностью Губернатора Челябинской области (докладчик – Чернов Владимир Владимирович).</w:t>
      </w:r>
    </w:p>
    <w:p w:rsidR="00F96082" w:rsidRPr="003379BC" w:rsidRDefault="00F96082" w:rsidP="00360348">
      <w:pPr>
        <w:jc w:val="both"/>
        <w:rPr>
          <w:sz w:val="28"/>
          <w:szCs w:val="28"/>
        </w:rPr>
      </w:pPr>
      <w:r w:rsidRPr="003379BC">
        <w:rPr>
          <w:b/>
          <w:sz w:val="28"/>
          <w:szCs w:val="28"/>
        </w:rPr>
        <w:t xml:space="preserve">     Принято решение:  </w:t>
      </w:r>
      <w:r w:rsidRPr="003379BC">
        <w:rPr>
          <w:sz w:val="28"/>
          <w:szCs w:val="28"/>
        </w:rPr>
        <w:t>повестку заседания утвердить.</w:t>
      </w:r>
    </w:p>
    <w:p w:rsidR="00F96082" w:rsidRPr="003379BC" w:rsidRDefault="00F96082" w:rsidP="00360348">
      <w:pPr>
        <w:jc w:val="both"/>
        <w:rPr>
          <w:sz w:val="28"/>
          <w:szCs w:val="28"/>
        </w:rPr>
      </w:pPr>
      <w:r w:rsidRPr="003379BC">
        <w:rPr>
          <w:b/>
          <w:sz w:val="28"/>
          <w:szCs w:val="28"/>
        </w:rPr>
        <w:t xml:space="preserve">     Голосовали: </w:t>
      </w:r>
      <w:r w:rsidRPr="003379BC">
        <w:rPr>
          <w:sz w:val="28"/>
          <w:szCs w:val="28"/>
        </w:rPr>
        <w:t xml:space="preserve">«ЗА» - </w:t>
      </w:r>
      <w:r>
        <w:rPr>
          <w:sz w:val="28"/>
          <w:szCs w:val="28"/>
        </w:rPr>
        <w:t xml:space="preserve">  9 </w:t>
      </w:r>
      <w:r w:rsidRPr="003379BC">
        <w:rPr>
          <w:sz w:val="28"/>
          <w:szCs w:val="28"/>
        </w:rPr>
        <w:t>, «Против» - 0, «Воздержались» - 0.</w:t>
      </w:r>
    </w:p>
    <w:p w:rsidR="00F96082" w:rsidRPr="003379BC" w:rsidRDefault="00F96082" w:rsidP="00360348">
      <w:pPr>
        <w:jc w:val="both"/>
        <w:rPr>
          <w:b/>
          <w:sz w:val="28"/>
          <w:szCs w:val="28"/>
        </w:rPr>
      </w:pPr>
    </w:p>
    <w:p w:rsidR="00F96082" w:rsidRPr="003379BC" w:rsidRDefault="00F96082" w:rsidP="00736B40">
      <w:pPr>
        <w:jc w:val="both"/>
        <w:rPr>
          <w:b/>
          <w:sz w:val="28"/>
          <w:szCs w:val="28"/>
          <w:u w:val="single"/>
        </w:rPr>
      </w:pPr>
      <w:r w:rsidRPr="003379BC">
        <w:rPr>
          <w:b/>
          <w:sz w:val="28"/>
          <w:szCs w:val="28"/>
          <w:u w:val="single"/>
        </w:rPr>
        <w:t>По первому вопросу:</w:t>
      </w:r>
    </w:p>
    <w:p w:rsidR="00F96082" w:rsidRPr="003379BC" w:rsidRDefault="00F96082" w:rsidP="00BF2477">
      <w:pPr>
        <w:ind w:firstLine="708"/>
        <w:jc w:val="both"/>
        <w:rPr>
          <w:sz w:val="28"/>
          <w:szCs w:val="28"/>
        </w:rPr>
      </w:pPr>
      <w:bookmarkStart w:id="1" w:name="_Hlk139525362"/>
      <w:r w:rsidRPr="003379BC">
        <w:rPr>
          <w:sz w:val="28"/>
          <w:szCs w:val="28"/>
        </w:rPr>
        <w:t>Проект и опросн</w:t>
      </w:r>
      <w:r>
        <w:rPr>
          <w:sz w:val="28"/>
          <w:szCs w:val="28"/>
        </w:rPr>
        <w:t>ый</w:t>
      </w:r>
      <w:r w:rsidRPr="003379BC">
        <w:rPr>
          <w:sz w:val="28"/>
          <w:szCs w:val="28"/>
        </w:rPr>
        <w:t xml:space="preserve">  лист были заранее направлены членам Совета для ознакомления с целью внесения замечаний и предложений.</w:t>
      </w:r>
    </w:p>
    <w:p w:rsidR="00F96082" w:rsidRPr="003379BC" w:rsidRDefault="00F96082" w:rsidP="005F723B">
      <w:pPr>
        <w:ind w:firstLine="708"/>
        <w:jc w:val="both"/>
        <w:rPr>
          <w:bCs/>
          <w:sz w:val="28"/>
          <w:szCs w:val="28"/>
        </w:rPr>
      </w:pPr>
      <w:r w:rsidRPr="003379BC">
        <w:rPr>
          <w:bCs/>
          <w:sz w:val="28"/>
          <w:szCs w:val="28"/>
        </w:rPr>
        <w:t>Замечаний и предложений от членов Совета не поступило.</w:t>
      </w:r>
      <w:bookmarkEnd w:id="1"/>
    </w:p>
    <w:p w:rsidR="00F96082" w:rsidRPr="003379BC" w:rsidRDefault="00F96082" w:rsidP="00BF2477">
      <w:pPr>
        <w:jc w:val="both"/>
        <w:rPr>
          <w:b/>
          <w:bCs/>
          <w:sz w:val="28"/>
          <w:szCs w:val="28"/>
        </w:rPr>
      </w:pPr>
      <w:r w:rsidRPr="003379BC">
        <w:rPr>
          <w:b/>
          <w:bCs/>
          <w:sz w:val="28"/>
          <w:szCs w:val="28"/>
        </w:rPr>
        <w:t xml:space="preserve">    Принято решение:</w:t>
      </w:r>
    </w:p>
    <w:p w:rsidR="00F96082" w:rsidRPr="003379BC" w:rsidRDefault="00F96082" w:rsidP="00BF2477">
      <w:pPr>
        <w:jc w:val="both"/>
        <w:rPr>
          <w:bCs/>
          <w:sz w:val="28"/>
          <w:szCs w:val="28"/>
        </w:rPr>
      </w:pPr>
      <w:r w:rsidRPr="003379BC">
        <w:rPr>
          <w:bCs/>
          <w:sz w:val="28"/>
          <w:szCs w:val="28"/>
        </w:rPr>
        <w:t xml:space="preserve">     В предлагае</w:t>
      </w:r>
      <w:r>
        <w:rPr>
          <w:bCs/>
          <w:sz w:val="28"/>
          <w:szCs w:val="28"/>
        </w:rPr>
        <w:t>мом</w:t>
      </w:r>
      <w:r w:rsidRPr="003379BC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е</w:t>
      </w:r>
      <w:r w:rsidRPr="003379BC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ого</w:t>
      </w:r>
      <w:r w:rsidRPr="003379BC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3379BC">
        <w:rPr>
          <w:bCs/>
          <w:sz w:val="28"/>
          <w:szCs w:val="28"/>
        </w:rPr>
        <w:t xml:space="preserve"> положений, которые необоснованно ограничивали, затрудняли ведение предпринимательской и инвестиционной деятельности, а также содержали бы избыточные запреты и  ограничения для субъектов предпринимательской и инвестиционной деятельности, не имеется. </w:t>
      </w:r>
    </w:p>
    <w:p w:rsidR="00F96082" w:rsidRDefault="00F96082" w:rsidP="00E54CDD">
      <w:pPr>
        <w:ind w:firstLine="708"/>
        <w:jc w:val="both"/>
        <w:rPr>
          <w:sz w:val="28"/>
          <w:szCs w:val="28"/>
        </w:rPr>
      </w:pPr>
      <w:r w:rsidRPr="003379BC">
        <w:rPr>
          <w:b/>
          <w:sz w:val="28"/>
          <w:szCs w:val="28"/>
        </w:rPr>
        <w:t xml:space="preserve">Голосовали:   </w:t>
      </w:r>
      <w:r w:rsidRPr="003379BC">
        <w:rPr>
          <w:sz w:val="28"/>
          <w:szCs w:val="28"/>
        </w:rPr>
        <w:t xml:space="preserve">«За»  - </w:t>
      </w:r>
      <w:r>
        <w:rPr>
          <w:sz w:val="28"/>
          <w:szCs w:val="28"/>
        </w:rPr>
        <w:t xml:space="preserve"> 9 </w:t>
      </w:r>
      <w:r w:rsidRPr="003379BC">
        <w:rPr>
          <w:sz w:val="28"/>
          <w:szCs w:val="28"/>
        </w:rPr>
        <w:t>, «Против» - 0, «Воздержались» - 0.</w:t>
      </w:r>
    </w:p>
    <w:p w:rsidR="00F96082" w:rsidRDefault="00F96082" w:rsidP="00E54CDD">
      <w:pPr>
        <w:ind w:firstLine="708"/>
        <w:jc w:val="both"/>
        <w:rPr>
          <w:sz w:val="28"/>
          <w:szCs w:val="28"/>
        </w:rPr>
      </w:pPr>
    </w:p>
    <w:p w:rsidR="00F96082" w:rsidRPr="00E54CDD" w:rsidRDefault="00F96082" w:rsidP="00E54CDD">
      <w:pPr>
        <w:jc w:val="both"/>
        <w:rPr>
          <w:b/>
          <w:bCs/>
          <w:sz w:val="28"/>
          <w:szCs w:val="28"/>
          <w:u w:val="single"/>
        </w:rPr>
      </w:pPr>
      <w:r w:rsidRPr="00E54CDD">
        <w:rPr>
          <w:b/>
          <w:bCs/>
          <w:sz w:val="28"/>
          <w:szCs w:val="28"/>
          <w:u w:val="single"/>
        </w:rPr>
        <w:t>По второму вопросу:</w:t>
      </w:r>
    </w:p>
    <w:p w:rsidR="00F96082" w:rsidRPr="003379BC" w:rsidRDefault="00F96082" w:rsidP="00E54CDD">
      <w:pPr>
        <w:ind w:firstLine="708"/>
        <w:jc w:val="both"/>
        <w:rPr>
          <w:sz w:val="28"/>
          <w:szCs w:val="28"/>
        </w:rPr>
      </w:pPr>
      <w:r w:rsidRPr="003379BC">
        <w:rPr>
          <w:sz w:val="28"/>
          <w:szCs w:val="28"/>
        </w:rPr>
        <w:t>Проект и опросн</w:t>
      </w:r>
      <w:r>
        <w:rPr>
          <w:sz w:val="28"/>
          <w:szCs w:val="28"/>
        </w:rPr>
        <w:t>ый</w:t>
      </w:r>
      <w:r w:rsidRPr="003379BC">
        <w:rPr>
          <w:sz w:val="28"/>
          <w:szCs w:val="28"/>
        </w:rPr>
        <w:t xml:space="preserve">  лист были заранее направлены членам Совета для ознакомления с целью внесения замечаний и предложений.</w:t>
      </w:r>
    </w:p>
    <w:p w:rsidR="00F96082" w:rsidRPr="005F723B" w:rsidRDefault="00F96082" w:rsidP="005F723B">
      <w:pPr>
        <w:ind w:firstLine="708"/>
        <w:jc w:val="both"/>
        <w:rPr>
          <w:bCs/>
          <w:sz w:val="28"/>
          <w:szCs w:val="28"/>
        </w:rPr>
      </w:pPr>
      <w:r w:rsidRPr="003379BC">
        <w:rPr>
          <w:bCs/>
          <w:sz w:val="28"/>
          <w:szCs w:val="28"/>
        </w:rPr>
        <w:t>Замечаний и предложений от членов Совета не поступило.</w:t>
      </w:r>
    </w:p>
    <w:p w:rsidR="00F96082" w:rsidRDefault="00F96082" w:rsidP="00E54CDD">
      <w:pPr>
        <w:jc w:val="both"/>
        <w:rPr>
          <w:b/>
          <w:bCs/>
          <w:sz w:val="28"/>
          <w:szCs w:val="28"/>
        </w:rPr>
      </w:pPr>
      <w:r w:rsidRPr="003379BC">
        <w:rPr>
          <w:b/>
          <w:bCs/>
          <w:sz w:val="28"/>
          <w:szCs w:val="28"/>
        </w:rPr>
        <w:t xml:space="preserve"> Принято решение:</w:t>
      </w:r>
    </w:p>
    <w:p w:rsidR="00F96082" w:rsidRPr="00E54CDD" w:rsidRDefault="00F96082" w:rsidP="00E54CDD">
      <w:pPr>
        <w:ind w:firstLine="708"/>
        <w:jc w:val="both"/>
        <w:rPr>
          <w:b/>
          <w:bCs/>
          <w:sz w:val="28"/>
          <w:szCs w:val="28"/>
        </w:rPr>
      </w:pPr>
      <w:r w:rsidRPr="003379BC">
        <w:rPr>
          <w:bCs/>
          <w:sz w:val="28"/>
          <w:szCs w:val="28"/>
        </w:rPr>
        <w:t>В предлагае</w:t>
      </w:r>
      <w:r>
        <w:rPr>
          <w:bCs/>
          <w:sz w:val="28"/>
          <w:szCs w:val="28"/>
        </w:rPr>
        <w:t>мом</w:t>
      </w:r>
      <w:r w:rsidRPr="003379BC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е</w:t>
      </w:r>
      <w:r w:rsidRPr="00337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«Об организации размещения нестационарных торговых объектов на территории Снежинского городского округа» </w:t>
      </w:r>
      <w:r w:rsidRPr="003379BC">
        <w:rPr>
          <w:bCs/>
          <w:sz w:val="28"/>
          <w:szCs w:val="28"/>
        </w:rPr>
        <w:t xml:space="preserve">положений, которые необоснованно ограничивали, затрудняли ведение предпринимательской и инвестиционной деятельности, а также содержали бы избыточные запреты и ограничения для субъектов предпринимательской и инвестиционной деятельности, не имеется. </w:t>
      </w:r>
    </w:p>
    <w:p w:rsidR="00F96082" w:rsidRDefault="00F96082" w:rsidP="00E54CDD">
      <w:pPr>
        <w:ind w:firstLine="708"/>
        <w:jc w:val="both"/>
        <w:rPr>
          <w:sz w:val="28"/>
          <w:szCs w:val="28"/>
        </w:rPr>
      </w:pPr>
      <w:bookmarkStart w:id="2" w:name="_Hlk139525863"/>
      <w:r w:rsidRPr="003379BC">
        <w:rPr>
          <w:b/>
          <w:sz w:val="28"/>
          <w:szCs w:val="28"/>
        </w:rPr>
        <w:t xml:space="preserve">Голосовали:   </w:t>
      </w:r>
      <w:r w:rsidRPr="003379BC">
        <w:rPr>
          <w:sz w:val="28"/>
          <w:szCs w:val="28"/>
        </w:rPr>
        <w:t xml:space="preserve">«За»  - </w:t>
      </w:r>
      <w:r>
        <w:rPr>
          <w:sz w:val="28"/>
          <w:szCs w:val="28"/>
        </w:rPr>
        <w:t xml:space="preserve">  9 </w:t>
      </w:r>
      <w:r w:rsidRPr="003379BC">
        <w:rPr>
          <w:sz w:val="28"/>
          <w:szCs w:val="28"/>
        </w:rPr>
        <w:t>, «Против» - 0, «Воздержались» - 0.</w:t>
      </w:r>
    </w:p>
    <w:bookmarkEnd w:id="2"/>
    <w:p w:rsidR="00F96082" w:rsidRDefault="00F96082" w:rsidP="00E54CDD">
      <w:pPr>
        <w:ind w:firstLine="708"/>
        <w:jc w:val="both"/>
        <w:rPr>
          <w:sz w:val="28"/>
          <w:szCs w:val="28"/>
        </w:rPr>
      </w:pPr>
    </w:p>
    <w:p w:rsidR="00F96082" w:rsidRDefault="00F96082" w:rsidP="00E54CDD">
      <w:pPr>
        <w:jc w:val="both"/>
        <w:rPr>
          <w:b/>
          <w:bCs/>
          <w:sz w:val="28"/>
          <w:szCs w:val="28"/>
          <w:u w:val="single"/>
        </w:rPr>
      </w:pPr>
    </w:p>
    <w:p w:rsidR="00F96082" w:rsidRDefault="00F96082" w:rsidP="00E54CDD">
      <w:pPr>
        <w:jc w:val="both"/>
        <w:rPr>
          <w:b/>
          <w:bCs/>
          <w:sz w:val="28"/>
          <w:szCs w:val="28"/>
          <w:u w:val="single"/>
        </w:rPr>
      </w:pPr>
      <w:r w:rsidRPr="00E54CDD">
        <w:rPr>
          <w:b/>
          <w:bCs/>
          <w:sz w:val="28"/>
          <w:szCs w:val="28"/>
          <w:u w:val="single"/>
        </w:rPr>
        <w:t>По третьему вопросу:</w:t>
      </w:r>
    </w:p>
    <w:p w:rsidR="00F96082" w:rsidRPr="00501099" w:rsidRDefault="00F96082" w:rsidP="00E9231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01099">
        <w:rPr>
          <w:sz w:val="28"/>
          <w:szCs w:val="28"/>
        </w:rPr>
        <w:t xml:space="preserve">Рассмотрена возможность направления на награждение </w:t>
      </w:r>
      <w:r>
        <w:rPr>
          <w:sz w:val="28"/>
          <w:szCs w:val="28"/>
        </w:rPr>
        <w:t>Б</w:t>
      </w:r>
      <w:r w:rsidRPr="00501099">
        <w:rPr>
          <w:sz w:val="28"/>
          <w:szCs w:val="28"/>
        </w:rPr>
        <w:t>л</w:t>
      </w:r>
      <w:r>
        <w:rPr>
          <w:sz w:val="28"/>
          <w:szCs w:val="28"/>
        </w:rPr>
        <w:t>агодарностью</w:t>
      </w:r>
      <w:r w:rsidRPr="00501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Челябинской области </w:t>
      </w:r>
      <w:r w:rsidRPr="00501099">
        <w:rPr>
          <w:sz w:val="28"/>
          <w:szCs w:val="28"/>
        </w:rPr>
        <w:t>представителя предпринимат</w:t>
      </w:r>
      <w:r>
        <w:rPr>
          <w:sz w:val="28"/>
          <w:szCs w:val="28"/>
        </w:rPr>
        <w:t>ельского</w:t>
      </w:r>
      <w:r w:rsidRPr="00501099">
        <w:rPr>
          <w:sz w:val="28"/>
          <w:szCs w:val="28"/>
        </w:rPr>
        <w:t xml:space="preserve"> сообщ</w:t>
      </w:r>
      <w:r>
        <w:rPr>
          <w:sz w:val="28"/>
          <w:szCs w:val="28"/>
        </w:rPr>
        <w:t>ества Снежинского городского округа.</w:t>
      </w:r>
    </w:p>
    <w:p w:rsidR="00F96082" w:rsidRPr="00501099" w:rsidRDefault="00F96082" w:rsidP="0050109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01099">
        <w:rPr>
          <w:sz w:val="28"/>
          <w:szCs w:val="28"/>
        </w:rPr>
        <w:t xml:space="preserve">Предложена кандидатура </w:t>
      </w:r>
      <w:r>
        <w:rPr>
          <w:sz w:val="28"/>
          <w:szCs w:val="28"/>
        </w:rPr>
        <w:t xml:space="preserve">предпринимателя города Снежинска - </w:t>
      </w:r>
      <w:r w:rsidRPr="00501099">
        <w:rPr>
          <w:sz w:val="28"/>
          <w:szCs w:val="28"/>
        </w:rPr>
        <w:t xml:space="preserve">Чернова </w:t>
      </w:r>
      <w:r>
        <w:rPr>
          <w:sz w:val="28"/>
          <w:szCs w:val="28"/>
        </w:rPr>
        <w:t>Владимира Владимировича.</w:t>
      </w:r>
    </w:p>
    <w:p w:rsidR="00F96082" w:rsidRPr="005F723B" w:rsidRDefault="00F96082" w:rsidP="00501099">
      <w:pPr>
        <w:ind w:firstLine="360"/>
        <w:jc w:val="both"/>
        <w:rPr>
          <w:sz w:val="28"/>
          <w:szCs w:val="28"/>
        </w:rPr>
      </w:pPr>
      <w:r w:rsidRPr="005F723B">
        <w:rPr>
          <w:b/>
          <w:sz w:val="28"/>
          <w:szCs w:val="28"/>
        </w:rPr>
        <w:t xml:space="preserve">Голосовали:   </w:t>
      </w:r>
      <w:r w:rsidRPr="005F723B">
        <w:rPr>
          <w:sz w:val="28"/>
          <w:szCs w:val="28"/>
        </w:rPr>
        <w:t xml:space="preserve">«За»  -   </w:t>
      </w:r>
      <w:r>
        <w:rPr>
          <w:sz w:val="28"/>
          <w:szCs w:val="28"/>
        </w:rPr>
        <w:t>9</w:t>
      </w:r>
      <w:r w:rsidRPr="005F723B">
        <w:rPr>
          <w:sz w:val="28"/>
          <w:szCs w:val="28"/>
        </w:rPr>
        <w:t xml:space="preserve"> , «Против» - 0, «Воздержались» - 0.</w:t>
      </w:r>
    </w:p>
    <w:p w:rsidR="00F96082" w:rsidRPr="00E54CDD" w:rsidRDefault="00F96082" w:rsidP="005F723B">
      <w:pPr>
        <w:pStyle w:val="ListParagraph"/>
        <w:ind w:left="1069"/>
        <w:jc w:val="both"/>
        <w:rPr>
          <w:sz w:val="28"/>
          <w:szCs w:val="28"/>
        </w:rPr>
      </w:pPr>
    </w:p>
    <w:p w:rsidR="00F96082" w:rsidRDefault="00F96082" w:rsidP="00736B40">
      <w:pPr>
        <w:ind w:firstLine="709"/>
        <w:jc w:val="both"/>
        <w:rPr>
          <w:sz w:val="28"/>
          <w:szCs w:val="28"/>
        </w:rPr>
      </w:pPr>
    </w:p>
    <w:p w:rsidR="00F96082" w:rsidRPr="003379BC" w:rsidRDefault="00F96082" w:rsidP="00736B40">
      <w:pPr>
        <w:ind w:firstLine="709"/>
        <w:jc w:val="both"/>
        <w:rPr>
          <w:sz w:val="28"/>
          <w:szCs w:val="28"/>
        </w:rPr>
      </w:pPr>
    </w:p>
    <w:p w:rsidR="00F96082" w:rsidRPr="003379BC" w:rsidRDefault="00F96082" w:rsidP="00AF74DE">
      <w:pPr>
        <w:ind w:firstLine="709"/>
        <w:jc w:val="both"/>
        <w:rPr>
          <w:sz w:val="28"/>
          <w:szCs w:val="28"/>
        </w:rPr>
      </w:pPr>
      <w:r w:rsidRPr="003379BC">
        <w:rPr>
          <w:sz w:val="28"/>
          <w:szCs w:val="28"/>
        </w:rPr>
        <w:t xml:space="preserve">Председатель Совета                 </w:t>
      </w:r>
      <w:r w:rsidRPr="003379BC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Pr="003379BC">
        <w:rPr>
          <w:sz w:val="28"/>
          <w:szCs w:val="28"/>
        </w:rPr>
        <w:t xml:space="preserve">О.П.Фомина  </w:t>
      </w:r>
    </w:p>
    <w:p w:rsidR="00F96082" w:rsidRPr="003379BC" w:rsidRDefault="00F96082" w:rsidP="00AF74DE">
      <w:pPr>
        <w:ind w:firstLine="709"/>
        <w:jc w:val="both"/>
        <w:rPr>
          <w:sz w:val="28"/>
          <w:szCs w:val="28"/>
        </w:rPr>
      </w:pPr>
    </w:p>
    <w:p w:rsidR="00F96082" w:rsidRPr="003379BC" w:rsidRDefault="00F96082" w:rsidP="00360348">
      <w:pPr>
        <w:ind w:firstLine="708"/>
        <w:jc w:val="both"/>
        <w:rPr>
          <w:sz w:val="28"/>
          <w:szCs w:val="28"/>
        </w:rPr>
      </w:pPr>
      <w:r w:rsidRPr="003379BC">
        <w:rPr>
          <w:sz w:val="28"/>
          <w:szCs w:val="28"/>
        </w:rPr>
        <w:t>Секретарь Совета                                                 Т.И.Трофимова</w:t>
      </w:r>
    </w:p>
    <w:p w:rsidR="00F96082" w:rsidRPr="003379BC" w:rsidRDefault="00F96082" w:rsidP="00AF74DE">
      <w:pPr>
        <w:ind w:firstLine="709"/>
        <w:jc w:val="both"/>
        <w:rPr>
          <w:sz w:val="28"/>
          <w:szCs w:val="28"/>
        </w:rPr>
      </w:pPr>
    </w:p>
    <w:p w:rsidR="00F96082" w:rsidRPr="003379BC" w:rsidRDefault="00F96082" w:rsidP="00736B4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6082" w:rsidRPr="003379BC" w:rsidRDefault="00F96082">
      <w:pPr>
        <w:rPr>
          <w:sz w:val="28"/>
          <w:szCs w:val="28"/>
        </w:rPr>
      </w:pPr>
    </w:p>
    <w:sectPr w:rsidR="00F96082" w:rsidRPr="003379BC" w:rsidSect="00965FA4">
      <w:footerReference w:type="even" r:id="rId7"/>
      <w:footerReference w:type="default" r:id="rId8"/>
      <w:pgSz w:w="11906" w:h="16838"/>
      <w:pgMar w:top="719" w:right="850" w:bottom="53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82" w:rsidRDefault="00F96082" w:rsidP="00AC39C1">
      <w:r>
        <w:separator/>
      </w:r>
    </w:p>
  </w:endnote>
  <w:endnote w:type="continuationSeparator" w:id="0">
    <w:p w:rsidR="00F96082" w:rsidRDefault="00F96082" w:rsidP="00AC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82" w:rsidRDefault="00F960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96082" w:rsidRDefault="00F960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82" w:rsidRDefault="00F960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96082" w:rsidRDefault="00F960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82" w:rsidRDefault="00F96082" w:rsidP="00AC39C1">
      <w:r>
        <w:separator/>
      </w:r>
    </w:p>
  </w:footnote>
  <w:footnote w:type="continuationSeparator" w:id="0">
    <w:p w:rsidR="00F96082" w:rsidRDefault="00F96082" w:rsidP="00AC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6364"/>
    <w:multiLevelType w:val="hybridMultilevel"/>
    <w:tmpl w:val="ED2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FE4153"/>
    <w:multiLevelType w:val="hybridMultilevel"/>
    <w:tmpl w:val="8B5E0DEA"/>
    <w:lvl w:ilvl="0" w:tplc="D59C7C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40"/>
    <w:rsid w:val="000701C3"/>
    <w:rsid w:val="00121208"/>
    <w:rsid w:val="0013193B"/>
    <w:rsid w:val="00182239"/>
    <w:rsid w:val="00186C60"/>
    <w:rsid w:val="00203153"/>
    <w:rsid w:val="00254391"/>
    <w:rsid w:val="00290187"/>
    <w:rsid w:val="002D3D86"/>
    <w:rsid w:val="003379BC"/>
    <w:rsid w:val="00360348"/>
    <w:rsid w:val="003A0256"/>
    <w:rsid w:val="003A6C7F"/>
    <w:rsid w:val="003F4096"/>
    <w:rsid w:val="00407DDF"/>
    <w:rsid w:val="00435B9A"/>
    <w:rsid w:val="00444522"/>
    <w:rsid w:val="004570F1"/>
    <w:rsid w:val="00472912"/>
    <w:rsid w:val="00501099"/>
    <w:rsid w:val="005C1830"/>
    <w:rsid w:val="005E1A84"/>
    <w:rsid w:val="005E39FF"/>
    <w:rsid w:val="005F723B"/>
    <w:rsid w:val="00675FF7"/>
    <w:rsid w:val="006B40A5"/>
    <w:rsid w:val="006D43EA"/>
    <w:rsid w:val="00736B40"/>
    <w:rsid w:val="00741A76"/>
    <w:rsid w:val="007630B4"/>
    <w:rsid w:val="007C4454"/>
    <w:rsid w:val="007F3E53"/>
    <w:rsid w:val="00864C32"/>
    <w:rsid w:val="008916B3"/>
    <w:rsid w:val="00965FA4"/>
    <w:rsid w:val="00A16346"/>
    <w:rsid w:val="00A5383C"/>
    <w:rsid w:val="00A866CA"/>
    <w:rsid w:val="00AB3BF8"/>
    <w:rsid w:val="00AC39C1"/>
    <w:rsid w:val="00AF74DE"/>
    <w:rsid w:val="00B13F27"/>
    <w:rsid w:val="00B43ADB"/>
    <w:rsid w:val="00B63686"/>
    <w:rsid w:val="00BA04D2"/>
    <w:rsid w:val="00BA6005"/>
    <w:rsid w:val="00BB700B"/>
    <w:rsid w:val="00BD188C"/>
    <w:rsid w:val="00BE116E"/>
    <w:rsid w:val="00BF2477"/>
    <w:rsid w:val="00C272E8"/>
    <w:rsid w:val="00CE207E"/>
    <w:rsid w:val="00D23D26"/>
    <w:rsid w:val="00DB7E5F"/>
    <w:rsid w:val="00DF5B1A"/>
    <w:rsid w:val="00E2630A"/>
    <w:rsid w:val="00E516C1"/>
    <w:rsid w:val="00E54CDD"/>
    <w:rsid w:val="00E9231C"/>
    <w:rsid w:val="00E96580"/>
    <w:rsid w:val="00EC3FED"/>
    <w:rsid w:val="00ED70D3"/>
    <w:rsid w:val="00F0713F"/>
    <w:rsid w:val="00F500C2"/>
    <w:rsid w:val="00F60010"/>
    <w:rsid w:val="00F608DB"/>
    <w:rsid w:val="00F83B41"/>
    <w:rsid w:val="00F96082"/>
    <w:rsid w:val="00FB59A1"/>
    <w:rsid w:val="00FE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B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B4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36B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5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FF7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13193B"/>
    <w:rPr>
      <w:rFonts w:cs="Times New Roman"/>
      <w:b/>
    </w:rPr>
  </w:style>
  <w:style w:type="table" w:styleId="TableGrid">
    <w:name w:val="Table Grid"/>
    <w:basedOn w:val="TableNormal"/>
    <w:uiPriority w:val="99"/>
    <w:rsid w:val="002D3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4CD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4CD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54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568</Words>
  <Characters>3239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Komina</cp:lastModifiedBy>
  <cp:revision>9</cp:revision>
  <cp:lastPrinted>2023-07-17T04:43:00Z</cp:lastPrinted>
  <dcterms:created xsi:type="dcterms:W3CDTF">2023-03-01T06:39:00Z</dcterms:created>
  <dcterms:modified xsi:type="dcterms:W3CDTF">2023-07-17T05:05:00Z</dcterms:modified>
</cp:coreProperties>
</file>